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C307" w14:textId="77777777" w:rsidR="00767E82" w:rsidRDefault="0010610D">
      <w:pPr>
        <w:spacing w:line="500" w:lineRule="exact"/>
        <w:ind w:left="480" w:hanging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413AD" wp14:editId="36C3C0CB">
                <wp:simplePos x="0" y="0"/>
                <wp:positionH relativeFrom="margin">
                  <wp:align>right</wp:align>
                </wp:positionH>
                <wp:positionV relativeFrom="paragraph">
                  <wp:posOffset>-302264</wp:posOffset>
                </wp:positionV>
                <wp:extent cx="1356356" cy="285750"/>
                <wp:effectExtent l="0" t="0" r="15244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56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61E982" w14:textId="77777777" w:rsidR="00767E82" w:rsidRDefault="0010610D">
                            <w:pPr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</w:rPr>
                              <w:t>Amended in March 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9413A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6pt;margin-top:-23.8pt;width:106.8pt;height:2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" strokeweight=".26467mm">
                <v:textbox>
                  <w:txbxContent>
                    <w:p w14:paraId="2C61E982" w14:textId="77777777" w:rsidR="00767E82" w:rsidRDefault="0010610D">
                      <w:pPr>
                        <w:jc w:val="center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/>
                          <w:sz w:val="22"/>
                        </w:rPr>
                        <w:t>Amended in March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sz w:val="36"/>
        </w:rPr>
        <w:t>I-SHOU UNIVERSITY</w:t>
      </w:r>
    </w:p>
    <w:p w14:paraId="072FB931" w14:textId="77777777" w:rsidR="00767E82" w:rsidRDefault="0010610D">
      <w:pPr>
        <w:spacing w:line="500" w:lineRule="exact"/>
        <w:ind w:left="720" w:hanging="720"/>
        <w:jc w:val="center"/>
      </w:pPr>
      <w:r>
        <w:rPr>
          <w:rFonts w:eastAsia="標楷體"/>
          <w:sz w:val="36"/>
        </w:rPr>
        <w:t>Internship Orientation Session Record Form for Department of ___________ in ______ Semester of Academic Year ______</w:t>
      </w:r>
      <w:r>
        <w:t xml:space="preserve">  </w:t>
      </w:r>
    </w:p>
    <w:p w14:paraId="4CE03184" w14:textId="77777777" w:rsidR="00767E82" w:rsidRDefault="00767E82">
      <w:pPr>
        <w:ind w:left="960" w:hanging="960"/>
        <w:jc w:val="center"/>
        <w:rPr>
          <w:rFonts w:eastAsia="標楷體"/>
          <w:sz w:val="48"/>
        </w:rPr>
      </w:pPr>
    </w:p>
    <w:tbl>
      <w:tblPr>
        <w:tblW w:w="1088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2835"/>
        <w:gridCol w:w="1842"/>
        <w:gridCol w:w="3544"/>
      </w:tblGrid>
      <w:tr w:rsidR="00767E82" w14:paraId="38BC1E2B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6EF1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Department/Program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F329" w14:textId="77777777" w:rsidR="00767E82" w:rsidRDefault="00767E82">
            <w:pPr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D0B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Grade Level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9DF8" w14:textId="77777777" w:rsidR="00767E82" w:rsidRDefault="00767E82">
            <w:pPr>
              <w:jc w:val="center"/>
              <w:rPr>
                <w:rFonts w:eastAsia="標楷體"/>
                <w:color w:val="BFBFBF"/>
              </w:rPr>
            </w:pPr>
          </w:p>
        </w:tc>
      </w:tr>
      <w:tr w:rsidR="00767E82" w14:paraId="02458EC0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20C1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Date &amp; Time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4A62" w14:textId="77777777" w:rsidR="00767E82" w:rsidRDefault="00767E82">
            <w:pPr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42E8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Venue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85B1" w14:textId="77777777" w:rsidR="00767E82" w:rsidRDefault="00767E82">
            <w:pPr>
              <w:jc w:val="center"/>
              <w:rPr>
                <w:rFonts w:eastAsia="標楷體"/>
                <w:color w:val="BFBFBF"/>
              </w:rPr>
            </w:pPr>
          </w:p>
        </w:tc>
      </w:tr>
      <w:tr w:rsidR="00767E82" w14:paraId="02923C1E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1F1C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Number of </w:t>
            </w:r>
            <w:r>
              <w:rPr>
                <w:rFonts w:eastAsia="標楷體"/>
              </w:rPr>
              <w:t>Participants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5A54" w14:textId="77777777" w:rsidR="00767E82" w:rsidRDefault="0010610D">
            <w:pPr>
              <w:jc w:val="center"/>
            </w:pPr>
            <w:r>
              <w:rPr>
                <w:rFonts w:eastAsia="標楷體"/>
                <w:u w:val="single"/>
              </w:rPr>
              <w:t xml:space="preserve">   </w:t>
            </w:r>
          </w:p>
          <w:p w14:paraId="1AC61B3D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(Based on the sign-in sheet, including speakers)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BB04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Form Completed by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69B6" w14:textId="77777777" w:rsidR="00767E82" w:rsidRDefault="00767E82">
            <w:pPr>
              <w:jc w:val="center"/>
              <w:rPr>
                <w:rFonts w:eastAsia="標楷體"/>
              </w:rPr>
            </w:pPr>
          </w:p>
        </w:tc>
      </w:tr>
      <w:tr w:rsidR="00767E82" w14:paraId="19EC607A" w14:textId="77777777">
        <w:tblPrEx>
          <w:tblCellMar>
            <w:top w:w="0" w:type="dxa"/>
            <w:bottom w:w="0" w:type="dxa"/>
          </w:tblCellMar>
        </w:tblPrEx>
        <w:trPr>
          <w:trHeight w:val="435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0BF0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Session Content and Proceedings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C324" w14:textId="77777777" w:rsidR="00767E82" w:rsidRDefault="0010610D">
            <w:r>
              <w:rPr>
                <w:rFonts w:eastAsia="標楷體"/>
                <w:color w:val="A6A6A6"/>
              </w:rPr>
              <w:t xml:space="preserve">The session provided a comprehensive overview of the internship process, student rights, and key reminders. It also raised </w:t>
            </w:r>
            <w:r>
              <w:rPr>
                <w:rFonts w:eastAsia="標楷體"/>
                <w:color w:val="A6A6A6"/>
              </w:rPr>
              <w:t>awareness of labor laws, workplace safety, gender equality, workplace bullying prevention, emergency contact protocols, etc.</w:t>
            </w:r>
            <w:r>
              <w:t xml:space="preserve"> </w:t>
            </w:r>
          </w:p>
          <w:p w14:paraId="75AA1B75" w14:textId="77777777" w:rsidR="00767E82" w:rsidRDefault="00767E82">
            <w:pPr>
              <w:rPr>
                <w:rFonts w:eastAsia="標楷體"/>
                <w:color w:val="A6A6A6"/>
              </w:rPr>
            </w:pPr>
          </w:p>
        </w:tc>
      </w:tr>
      <w:tr w:rsidR="00767E82" w14:paraId="446001DC" w14:textId="77777777">
        <w:tblPrEx>
          <w:tblCellMar>
            <w:top w:w="0" w:type="dxa"/>
            <w:bottom w:w="0" w:type="dxa"/>
          </w:tblCellMar>
        </w:tblPrEx>
        <w:trPr>
          <w:trHeight w:val="254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DD4C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Student Feedback or Other Remarks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7033" w14:textId="77777777" w:rsidR="00767E82" w:rsidRDefault="00767E82">
            <w:pPr>
              <w:rPr>
                <w:rFonts w:eastAsia="標楷體"/>
                <w:color w:val="A6A6A6"/>
              </w:rPr>
            </w:pPr>
          </w:p>
        </w:tc>
      </w:tr>
      <w:tr w:rsidR="00767E82" w14:paraId="48AF7AFE" w14:textId="77777777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2AA4" w14:textId="77777777" w:rsidR="00767E82" w:rsidRDefault="001061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Event Photos (at least 2 photos)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A7A1" w14:textId="77777777" w:rsidR="00767E82" w:rsidRDefault="00767E82">
            <w:pPr>
              <w:rPr>
                <w:rFonts w:eastAsia="標楷體"/>
              </w:rPr>
            </w:pPr>
          </w:p>
        </w:tc>
      </w:tr>
    </w:tbl>
    <w:p w14:paraId="0F0E4243" w14:textId="77777777" w:rsidR="00767E82" w:rsidRDefault="0010610D">
      <w:pPr>
        <w:pStyle w:val="a9"/>
        <w:widowControl/>
        <w:numPr>
          <w:ilvl w:val="0"/>
          <w:numId w:val="1"/>
        </w:numPr>
      </w:pPr>
      <w:r>
        <w:rPr>
          <w:rFonts w:ascii="Times New Roman" w:eastAsia="標楷體" w:hAnsi="Times New Roman"/>
          <w:b/>
        </w:rPr>
        <w:t>Please attach the sign-in sheet and photos below.</w:t>
      </w:r>
      <w:r>
        <w:t xml:space="preserve"> </w:t>
      </w:r>
    </w:p>
    <w:p w14:paraId="3110AB9A" w14:textId="77777777" w:rsidR="00767E82" w:rsidRDefault="0010610D">
      <w:pPr>
        <w:pStyle w:val="a9"/>
        <w:widowControl/>
        <w:numPr>
          <w:ilvl w:val="0"/>
          <w:numId w:val="1"/>
        </w:numPr>
      </w:pPr>
      <w:r>
        <w:rPr>
          <w:rFonts w:ascii="Times New Roman" w:eastAsia="標楷體" w:hAnsi="Times New Roman"/>
          <w:b/>
        </w:rPr>
        <w:t>Please upload this form to the “Internship Orientation Session” section of the Employment and Internship Platform for future reference.</w:t>
      </w:r>
      <w:r>
        <w:t xml:space="preserve"> </w:t>
      </w:r>
    </w:p>
    <w:sectPr w:rsidR="00767E82">
      <w:footerReference w:type="default" r:id="rId7"/>
      <w:pgSz w:w="12240" w:h="15840"/>
      <w:pgMar w:top="993" w:right="900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F864" w14:textId="77777777" w:rsidR="0010610D" w:rsidRDefault="0010610D">
      <w:r>
        <w:separator/>
      </w:r>
    </w:p>
  </w:endnote>
  <w:endnote w:type="continuationSeparator" w:id="0">
    <w:p w14:paraId="70AD38B7" w14:textId="77777777" w:rsidR="0010610D" w:rsidRDefault="0010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FF95" w14:textId="77777777" w:rsidR="00343147" w:rsidRDefault="0010610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2CEE6" wp14:editId="0728340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7444885" w14:textId="77777777" w:rsidR="00343147" w:rsidRDefault="0010610D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2CEE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17444885" w14:textId="77777777" w:rsidR="00343147" w:rsidRDefault="0010610D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1BAE" w14:textId="77777777" w:rsidR="0010610D" w:rsidRDefault="0010610D">
      <w:r>
        <w:rPr>
          <w:color w:val="000000"/>
        </w:rPr>
        <w:separator/>
      </w:r>
    </w:p>
  </w:footnote>
  <w:footnote w:type="continuationSeparator" w:id="0">
    <w:p w14:paraId="1A94E0C0" w14:textId="77777777" w:rsidR="0010610D" w:rsidRDefault="0010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D2D55"/>
    <w:multiLevelType w:val="multilevel"/>
    <w:tmpl w:val="89D083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7E82"/>
    <w:rsid w:val="0010610D"/>
    <w:rsid w:val="006129BB"/>
    <w:rsid w:val="007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76C7"/>
  <w15:docId w15:val="{85D01B8A-A4FC-4DB1-8D25-86342217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38"/>
    </w:pPr>
    <w:rPr>
      <w:rFonts w:eastAsia="標楷體"/>
      <w:sz w:val="28"/>
    </w:rPr>
  </w:style>
  <w:style w:type="paragraph" w:styleId="2">
    <w:name w:val="Body Text Indent 2"/>
    <w:basedOn w:val="a"/>
    <w:pPr>
      <w:ind w:left="899" w:hanging="899"/>
    </w:pPr>
    <w:rPr>
      <w:rFonts w:eastAsia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apple-converted-space">
    <w:name w:val="apple-converted-space"/>
  </w:style>
  <w:style w:type="paragraph" w:styleId="Web">
    <w:name w:val="Normal (Web)"/>
    <w:basedOn w:val="a"/>
  </w:style>
  <w:style w:type="character" w:styleId="a8">
    <w:name w:val="Hyperlink"/>
    <w:rPr>
      <w:color w:val="0563C1"/>
      <w:u w:val="single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character" w:customStyle="1" w:styleId="af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實習說明會記錄表</dc:title>
  <dc:subject/>
  <dc:creator>職發中心</dc:creator>
  <cp:lastModifiedBy>ISU</cp:lastModifiedBy>
  <cp:revision>2</cp:revision>
  <cp:lastPrinted>2026-02-23T05:30:00Z</cp:lastPrinted>
  <dcterms:created xsi:type="dcterms:W3CDTF">2026-04-30T03:21:00Z</dcterms:created>
  <dcterms:modified xsi:type="dcterms:W3CDTF">2026-04-30T03:21:00Z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0x01010020048C5E0E973E4F869D87C97EF7040F</vt:lpwstr>
  </property>
</Properties>
</file>