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BC6E" w14:textId="77777777" w:rsidR="001761E9" w:rsidRDefault="007A5CB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_________</w:t>
      </w:r>
      <w:r>
        <w:rPr>
          <w:rFonts w:ascii="標楷體" w:eastAsia="標楷體" w:hAnsi="標楷體"/>
          <w:sz w:val="32"/>
          <w:szCs w:val="32"/>
        </w:rPr>
        <w:t>所碩士班優秀研究生獎學金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C0CC3D1" w14:textId="77777777" w:rsidR="001761E9" w:rsidRDefault="007A5CB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系</w:t>
      </w:r>
      <w:r>
        <w:rPr>
          <w:rFonts w:ascii="標楷體" w:eastAsia="標楷體" w:hAnsi="標楷體"/>
          <w:sz w:val="32"/>
          <w:szCs w:val="32"/>
        </w:rPr>
        <w:t>所初核定名冊</w:t>
      </w:r>
    </w:p>
    <w:p w14:paraId="50C10C6E" w14:textId="77777777" w:rsidR="001761E9" w:rsidRPr="007A5CBF" w:rsidRDefault="007A5CBF">
      <w:pPr>
        <w:snapToGrid w:val="0"/>
        <w:jc w:val="center"/>
        <w:rPr>
          <w:rFonts w:ascii="標楷體" w:eastAsia="標楷體" w:hAnsi="標楷體"/>
        </w:rPr>
      </w:pPr>
      <w:r w:rsidRPr="007A5CBF">
        <w:rPr>
          <w:rFonts w:ascii="標楷體" w:eastAsia="標楷體" w:hAnsi="標楷體"/>
        </w:rPr>
        <w:t>(</w:t>
      </w:r>
      <w:r w:rsidRPr="007A5CBF">
        <w:rPr>
          <w:rFonts w:ascii="標楷體" w:eastAsia="標楷體" w:hAnsi="標楷體"/>
        </w:rPr>
        <w:t>本表由系所承辦人員填寫</w:t>
      </w:r>
      <w:r w:rsidRPr="007A5CBF">
        <w:rPr>
          <w:rFonts w:ascii="標楷體" w:eastAsia="標楷體" w:hAnsi="標楷體"/>
        </w:rPr>
        <w:t>)</w:t>
      </w:r>
    </w:p>
    <w:p w14:paraId="1906BA32" w14:textId="77777777" w:rsidR="001761E9" w:rsidRDefault="007A5CB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818"/>
        <w:gridCol w:w="1594"/>
        <w:gridCol w:w="1707"/>
        <w:gridCol w:w="456"/>
        <w:gridCol w:w="811"/>
        <w:gridCol w:w="1800"/>
        <w:gridCol w:w="1851"/>
      </w:tblGrid>
      <w:tr w:rsidR="001761E9" w14:paraId="2790F351" w14:textId="77777777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C8A9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第一學期申請填寫欄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D396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第二學期申請填寫欄</w:t>
            </w:r>
          </w:p>
        </w:tc>
      </w:tr>
      <w:tr w:rsidR="001761E9" w14:paraId="4B986E58" w14:textId="77777777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2B63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二年級班級人數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14:paraId="06346151" w14:textId="77777777" w:rsidR="001761E9" w:rsidRDefault="007A5CBF">
            <w:pPr>
              <w:snapToGrid w:val="0"/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獎學金名額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06B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一年級班級人數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14:paraId="0ABC6D5B" w14:textId="77777777" w:rsidR="001761E9" w:rsidRDefault="007A5CBF">
            <w:pPr>
              <w:snapToGrid w:val="0"/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獎學金名額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  <w:p w14:paraId="79BBEB7C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二年級班級人數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14:paraId="3945F36D" w14:textId="77777777" w:rsidR="001761E9" w:rsidRDefault="007A5CBF">
            <w:pPr>
              <w:snapToGrid w:val="0"/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獎學金名額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1761E9" w14:paraId="3577A0CC" w14:textId="77777777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0654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依據義守大學碩士班優秀研究生獎學金實施辦法第五條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47D58E9F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「獎學金名額說明如下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66CD35E3" w14:textId="77777777" w:rsidR="001761E9" w:rsidRDefault="007A5CBF">
            <w:pPr>
              <w:snapToGrid w:val="0"/>
              <w:ind w:left="602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一、名額以班為單位，研究生十名以內者，置一名，逾十名者，每增加十名增置一名，不足十名者，以五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捨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六入方式計。</w:t>
            </w:r>
          </w:p>
          <w:p w14:paraId="69993448" w14:textId="77777777" w:rsidR="001761E9" w:rsidRDefault="007A5CBF">
            <w:pPr>
              <w:snapToGrid w:val="0"/>
              <w:ind w:firstLine="200"/>
            </w:pPr>
            <w:r>
              <w:rPr>
                <w:rFonts w:ascii="標楷體" w:eastAsia="標楷體" w:hAnsi="標楷體"/>
                <w:sz w:val="20"/>
                <w:szCs w:val="20"/>
              </w:rPr>
              <w:t>二、班級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人數需當學期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已註冊者方可計入，但不扣除第三條第二項之人數。」</w:t>
            </w:r>
          </w:p>
        </w:tc>
      </w:tr>
      <w:tr w:rsidR="001761E9" w14:paraId="176180E7" w14:textId="77777777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8880" w14:textId="77777777" w:rsidR="001761E9" w:rsidRDefault="007A5CBF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系所初核定名冊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請依年級較低者開始排序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761E9" w14:paraId="21FA087C" w14:textId="7777777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CEB3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</w:t>
            </w:r>
          </w:p>
          <w:p w14:paraId="57F86605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A21C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F34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9BE0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92E2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</w:t>
            </w:r>
          </w:p>
          <w:p w14:paraId="3DA19C8B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50C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E75E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CB6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</w:tr>
      <w:tr w:rsidR="001761E9" w14:paraId="6407D233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3D43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005D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E57F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20B0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DAD4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B727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3F96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5766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71C33587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C8D2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CF0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C007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76B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A18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775C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CA90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9B06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73FBC132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8216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848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C0AF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BA8A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061D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7966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295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3FBC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2EBBE64C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9A52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F8B4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0514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BB7D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817A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01B4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552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3958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5697A232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B8DD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EC87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9C70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1A4E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DCDB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9214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DEE9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5BB8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4C606D6F" w14:textId="77777777">
        <w:tblPrEx>
          <w:tblCellMar>
            <w:top w:w="0" w:type="dxa"/>
            <w:bottom w:w="0" w:type="dxa"/>
          </w:tblCellMar>
        </w:tblPrEx>
        <w:trPr>
          <w:trHeight w:val="2232"/>
          <w:jc w:val="center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37DA" w14:textId="77777777" w:rsidR="001761E9" w:rsidRDefault="007A5CB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以上同學均符合本系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初審資格</w:t>
            </w:r>
          </w:p>
          <w:p w14:paraId="450957F3" w14:textId="77777777" w:rsidR="001761E9" w:rsidRDefault="007A5CB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系所承辦人簽章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127FD022" w14:textId="77777777" w:rsidR="001761E9" w:rsidRDefault="007A5CBF">
            <w:pPr>
              <w:spacing w:line="6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系所主管簽章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1761E9" w14:paraId="1F91DE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274C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14:paraId="53175EA2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一、本獎學金由系所統一辦理，並於期限前繳交下列各項資料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至課指組賡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續辦理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/>
                <w:sz w:val="20"/>
                <w:szCs w:val="20"/>
              </w:rPr>
              <w:t>):</w:t>
            </w:r>
          </w:p>
          <w:p w14:paraId="42964664" w14:textId="77777777" w:rsidR="001761E9" w:rsidRDefault="007A5CBF">
            <w:pPr>
              <w:snapToGrid w:val="0"/>
              <w:ind w:firstLine="35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系所初核定名冊</w:t>
            </w:r>
          </w:p>
          <w:p w14:paraId="1A17467E" w14:textId="77777777" w:rsidR="001761E9" w:rsidRDefault="007A5CBF">
            <w:pPr>
              <w:snapToGrid w:val="0"/>
              <w:ind w:firstLine="35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□(</w:t>
            </w: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獎學金申請表、具結書及成績單正本</w:t>
            </w:r>
          </w:p>
          <w:p w14:paraId="09F8134A" w14:textId="77777777" w:rsidR="001761E9" w:rsidRDefault="007A5CBF">
            <w:pPr>
              <w:snapToGrid w:val="0"/>
              <w:ind w:firstLine="35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□(</w:t>
            </w:r>
            <w:r>
              <w:rPr>
                <w:rFonts w:ascii="標楷體" w:eastAsia="標楷體" w:hAnsi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系所初審核碩士班獎學金相關辦法條文</w:t>
            </w:r>
          </w:p>
          <w:p w14:paraId="0D08A440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二、獎學金申請期限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第一、二學期開學後之第二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結束前。</w:t>
            </w:r>
          </w:p>
        </w:tc>
      </w:tr>
    </w:tbl>
    <w:p w14:paraId="3A1A573E" w14:textId="77777777" w:rsidR="001761E9" w:rsidRDefault="007A5CB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 xml:space="preserve">          </w:t>
      </w:r>
      <w:r>
        <w:rPr>
          <w:rFonts w:ascii="標楷體" w:eastAsia="標楷體" w:hAnsi="標楷體"/>
          <w:sz w:val="36"/>
          <w:szCs w:val="36"/>
        </w:rPr>
        <w:t>義守大學碩士班優秀研究生獎學金申請表</w:t>
      </w:r>
      <w:r>
        <w:rPr>
          <w:rFonts w:ascii="標楷體" w:eastAsia="標楷體" w:hAnsi="標楷體"/>
          <w:sz w:val="36"/>
          <w:szCs w:val="36"/>
        </w:rPr>
        <w:t xml:space="preserve">    </w:t>
      </w:r>
    </w:p>
    <w:p w14:paraId="1F91BEEA" w14:textId="4C9F8CA7" w:rsidR="001761E9" w:rsidRPr="007A5CBF" w:rsidRDefault="007A5CBF">
      <w:pPr>
        <w:snapToGrid w:val="0"/>
        <w:jc w:val="center"/>
      </w:pPr>
      <w:r w:rsidRPr="007A5CBF">
        <w:rPr>
          <w:rFonts w:ascii="標楷體" w:eastAsia="標楷體" w:hAnsi="標楷體"/>
        </w:rPr>
        <w:t>(</w:t>
      </w:r>
      <w:r w:rsidRPr="007A5CBF">
        <w:rPr>
          <w:rFonts w:ascii="標楷體" w:eastAsia="標楷體" w:hAnsi="標楷體"/>
        </w:rPr>
        <w:t>本表</w:t>
      </w:r>
      <w:r w:rsidRPr="007A5CBF">
        <w:rPr>
          <w:rFonts w:ascii="標楷體" w:eastAsia="標楷體" w:hAnsi="標楷體"/>
        </w:rPr>
        <w:t>由申請學生填寫</w:t>
      </w:r>
      <w:r w:rsidRPr="007A5CBF">
        <w:rPr>
          <w:rFonts w:ascii="標楷體" w:eastAsia="標楷體" w:hAnsi="標楷體"/>
        </w:rPr>
        <w:t>)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556"/>
        <w:gridCol w:w="1144"/>
        <w:gridCol w:w="1134"/>
        <w:gridCol w:w="1703"/>
        <w:gridCol w:w="647"/>
        <w:gridCol w:w="628"/>
        <w:gridCol w:w="726"/>
        <w:gridCol w:w="2251"/>
      </w:tblGrid>
      <w:tr w:rsidR="001761E9" w14:paraId="3C14857F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53C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系級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FA8D" w14:textId="77777777" w:rsidR="001761E9" w:rsidRDefault="001761E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BF33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E869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D8AB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C766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761E9" w14:paraId="147B41B3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331F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</w:t>
            </w:r>
          </w:p>
          <w:p w14:paraId="3E80323C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F8F1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2AE4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</w:t>
            </w:r>
          </w:p>
          <w:p w14:paraId="69743189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4444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A2F9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</w:t>
            </w:r>
          </w:p>
          <w:p w14:paraId="5D88DBC2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8F3F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761E9" w14:paraId="5254202E" w14:textId="77777777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3363" w14:textId="77777777" w:rsidR="001761E9" w:rsidRDefault="007A5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獎學金</w:t>
            </w:r>
          </w:p>
          <w:p w14:paraId="6B84421E" w14:textId="77777777" w:rsidR="001761E9" w:rsidRDefault="007A5CBF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請領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5AFB" w14:textId="77777777" w:rsidR="001761E9" w:rsidRDefault="007A5CB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僅申請</w:t>
            </w:r>
            <w:proofErr w:type="gramStart"/>
            <w:r>
              <w:rPr>
                <w:rFonts w:ascii="標楷體" w:eastAsia="標楷體" w:hAnsi="標楷體"/>
              </w:rPr>
              <w:t>本項校內</w:t>
            </w:r>
            <w:proofErr w:type="gramEnd"/>
            <w:r>
              <w:rPr>
                <w:rFonts w:ascii="標楷體" w:eastAsia="標楷體" w:hAnsi="標楷體"/>
              </w:rPr>
              <w:t>獎學金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尚有申請其他校內獎學金，請列舉</w:t>
            </w:r>
            <w:r>
              <w:rPr>
                <w:rFonts w:ascii="標楷體" w:eastAsia="標楷體" w:hAnsi="標楷體"/>
              </w:rPr>
              <w:t>______________</w:t>
            </w:r>
          </w:p>
        </w:tc>
      </w:tr>
      <w:tr w:rsidR="001761E9" w14:paraId="5927FF6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6C1E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</w:t>
            </w:r>
          </w:p>
          <w:p w14:paraId="0137617E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C0CB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761E9" w14:paraId="15C89CEB" w14:textId="77777777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E94A" w14:textId="77777777" w:rsidR="001761E9" w:rsidRDefault="007A5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郵局存簿正面影本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必須為本人郵局存簿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761E9" w14:paraId="280E255B" w14:textId="77777777" w:rsidTr="007A5CBF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9F8A" w14:textId="77777777" w:rsidR="001761E9" w:rsidRDefault="007A5CB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指導老師</w:t>
            </w:r>
          </w:p>
          <w:p w14:paraId="334D4581" w14:textId="77777777" w:rsidR="001761E9" w:rsidRDefault="007A5CBF">
            <w:pPr>
              <w:jc w:val="center"/>
            </w:pPr>
            <w:r>
              <w:rPr>
                <w:rFonts w:ascii="標楷體" w:eastAsia="標楷體" w:hAnsi="標楷體"/>
                <w:bCs/>
              </w:rPr>
              <w:t>推薦評語</w:t>
            </w: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2D92" w14:textId="77777777" w:rsidR="001761E9" w:rsidRDefault="001761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0D5D" w14:textId="77777777" w:rsidR="001761E9" w:rsidRDefault="007A5CB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指導老師</w:t>
            </w:r>
          </w:p>
          <w:p w14:paraId="3FBA5BA9" w14:textId="77777777" w:rsidR="001761E9" w:rsidRDefault="007A5CBF">
            <w:pPr>
              <w:jc w:val="center"/>
            </w:pPr>
            <w:r>
              <w:rPr>
                <w:rFonts w:ascii="標楷體" w:eastAsia="標楷體" w:hAnsi="標楷體"/>
                <w:bCs/>
              </w:rPr>
              <w:t>簽名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490B" w14:textId="77777777" w:rsidR="001761E9" w:rsidRDefault="001761E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61E9" w14:paraId="75E16715" w14:textId="77777777">
        <w:tblPrEx>
          <w:tblCellMar>
            <w:top w:w="0" w:type="dxa"/>
            <w:bottom w:w="0" w:type="dxa"/>
          </w:tblCellMar>
        </w:tblPrEx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DF5D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申請獎學金</w:t>
            </w:r>
          </w:p>
          <w:p w14:paraId="5F74BB50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附繳文件</w:t>
            </w:r>
            <w:proofErr w:type="gramEnd"/>
          </w:p>
        </w:tc>
        <w:tc>
          <w:tcPr>
            <w:tcW w:w="8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E5AC" w14:textId="77777777" w:rsidR="001761E9" w:rsidRDefault="007A5CBF">
            <w:pPr>
              <w:snapToGrid w:val="0"/>
            </w:pPr>
            <w:r>
              <w:rPr>
                <w:rFonts w:ascii="標楷體" w:eastAsia="標楷體" w:hAnsi="標楷體"/>
              </w:rPr>
              <w:t>獎學金申請者應</w:t>
            </w:r>
            <w:r>
              <w:rPr>
                <w:rFonts w:ascii="標楷體" w:eastAsia="標楷體" w:hAnsi="標楷體"/>
                <w:u w:val="single"/>
              </w:rPr>
              <w:t>同時</w:t>
            </w:r>
            <w:r>
              <w:rPr>
                <w:rFonts w:ascii="標楷體" w:eastAsia="標楷體" w:hAnsi="標楷體"/>
              </w:rPr>
              <w:t>檢附下列資料始得受理，資料</w:t>
            </w:r>
            <w:proofErr w:type="gramStart"/>
            <w:r>
              <w:rPr>
                <w:rFonts w:ascii="標楷體" w:eastAsia="標楷體" w:hAnsi="標楷體"/>
              </w:rPr>
              <w:t>不齊恕不受理</w:t>
            </w:r>
            <w:proofErr w:type="gramEnd"/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請勾選</w:t>
            </w:r>
            <w:r>
              <w:rPr>
                <w:rFonts w:ascii="標楷體" w:eastAsia="標楷體" w:hAnsi="標楷體"/>
              </w:rPr>
              <w:t>):</w:t>
            </w:r>
          </w:p>
          <w:p w14:paraId="4D71C9C1" w14:textId="77777777" w:rsidR="001761E9" w:rsidRDefault="007A5C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獎學金申請表。</w:t>
            </w:r>
          </w:p>
          <w:p w14:paraId="2155DBE3" w14:textId="77777777" w:rsidR="001761E9" w:rsidRDefault="007A5CBF">
            <w:pPr>
              <w:snapToGrid w:val="0"/>
              <w:ind w:left="72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前一學期成績單正本。</w:t>
            </w:r>
          </w:p>
        </w:tc>
      </w:tr>
      <w:tr w:rsidR="001761E9" w14:paraId="793983A3" w14:textId="77777777">
        <w:tblPrEx>
          <w:tblCellMar>
            <w:top w:w="0" w:type="dxa"/>
            <w:bottom w:w="0" w:type="dxa"/>
          </w:tblCellMar>
        </w:tblPrEx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85BD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8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A045" w14:textId="77777777" w:rsidR="001761E9" w:rsidRDefault="007A5CBF">
            <w:pPr>
              <w:snapToGrid w:val="0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proofErr w:type="gramStart"/>
            <w:r>
              <w:rPr>
                <w:rFonts w:ascii="標楷體" w:eastAsia="標楷體" w:hAnsi="標楷體"/>
              </w:rPr>
              <w:t>本表請一律繳至系所</w:t>
            </w:r>
            <w:proofErr w:type="gramEnd"/>
            <w:r>
              <w:rPr>
                <w:rFonts w:ascii="標楷體" w:eastAsia="標楷體" w:hAnsi="標楷體"/>
              </w:rPr>
              <w:t>辦公室，由系所統一彙整後，連同核定名冊再送交</w:t>
            </w:r>
            <w:proofErr w:type="gramStart"/>
            <w:r>
              <w:rPr>
                <w:rFonts w:ascii="標楷體" w:eastAsia="標楷體" w:hAnsi="標楷體"/>
              </w:rPr>
              <w:t>課指組賡</w:t>
            </w:r>
            <w:proofErr w:type="gramEnd"/>
            <w:r>
              <w:rPr>
                <w:rFonts w:ascii="標楷體" w:eastAsia="標楷體" w:hAnsi="標楷體"/>
              </w:rPr>
              <w:t>續辦理。</w:t>
            </w:r>
          </w:p>
          <w:p w14:paraId="6E882D2A" w14:textId="77777777" w:rsidR="001761E9" w:rsidRDefault="007A5CBF">
            <w:pPr>
              <w:snapToGrid w:val="0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二、各系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應於第一、二學期開學後之第二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結束前，送交核定名冊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附件一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及獎學金申請表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附件二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等資料</w:t>
            </w:r>
            <w:proofErr w:type="gramStart"/>
            <w:r>
              <w:rPr>
                <w:rFonts w:ascii="標楷體" w:eastAsia="標楷體" w:hAnsi="標楷體"/>
              </w:rPr>
              <w:t>至課指組賡</w:t>
            </w:r>
            <w:proofErr w:type="gramEnd"/>
            <w:r>
              <w:rPr>
                <w:rFonts w:ascii="標楷體" w:eastAsia="標楷體" w:hAnsi="標楷體"/>
              </w:rPr>
              <w:t>續辦理。</w:t>
            </w:r>
          </w:p>
        </w:tc>
      </w:tr>
      <w:tr w:rsidR="001761E9" w14:paraId="51D86CC9" w14:textId="77777777" w:rsidTr="007A5CBF">
        <w:tblPrEx>
          <w:tblCellMar>
            <w:top w:w="0" w:type="dxa"/>
            <w:bottom w:w="0" w:type="dxa"/>
          </w:tblCellMar>
        </w:tblPrEx>
        <w:trPr>
          <w:trHeight w:val="3373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0D43" w14:textId="77777777" w:rsidR="001761E9" w:rsidRDefault="007A5CB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聲明並保證申請義守大學碩士班優秀研究生獎學金，所提供一切申請表內容及證明文件均確實無誤，且當學期已註冊。並遵守「義守大學碩士班優秀研究生獎學金實施辦法」全部條文各項規範。且申請同時，並無領取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申請其他校內優惠、補助或獎勵，特立此切結為</w:t>
            </w:r>
            <w:proofErr w:type="gramStart"/>
            <w:r>
              <w:rPr>
                <w:rFonts w:ascii="標楷體" w:eastAsia="標楷體" w:hAnsi="標楷體"/>
              </w:rPr>
              <w:t>憑</w:t>
            </w:r>
            <w:proofErr w:type="gramEnd"/>
            <w:r>
              <w:rPr>
                <w:rFonts w:ascii="標楷體" w:eastAsia="標楷體" w:hAnsi="標楷體"/>
              </w:rPr>
              <w:t>，如有不實，願全數繳回已領取之獎學金並無異議接受校規處分，且負一切法律責任。</w:t>
            </w:r>
          </w:p>
          <w:p w14:paraId="68157F5B" w14:textId="77777777" w:rsidR="001761E9" w:rsidRDefault="007A5C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</w:p>
          <w:p w14:paraId="1BC3B2DB" w14:textId="77777777" w:rsidR="001761E9" w:rsidRDefault="007A5C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義守大學</w:t>
            </w:r>
          </w:p>
          <w:p w14:paraId="3DB14B82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申請者簽章：</w:t>
            </w:r>
          </w:p>
          <w:p w14:paraId="55AA8CCC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14:paraId="0AE84E65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14:paraId="0D143BD5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連絡電話：</w:t>
            </w:r>
          </w:p>
          <w:p w14:paraId="5C480443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14:paraId="76D22AD1" w14:textId="77777777" w:rsidR="001761E9" w:rsidRDefault="007A5CBF">
      <w:pPr>
        <w:jc w:val="right"/>
      </w:pPr>
      <w:r>
        <w:rPr>
          <w:rFonts w:ascii="標楷體" w:eastAsia="標楷體" w:hAnsi="標楷體"/>
          <w:sz w:val="22"/>
          <w:szCs w:val="22"/>
        </w:rPr>
        <w:t>核對者：</w:t>
      </w:r>
    </w:p>
    <w:sectPr w:rsidR="001761E9">
      <w:headerReference w:type="even" r:id="rId6"/>
      <w:pgSz w:w="11906" w:h="16838"/>
      <w:pgMar w:top="1440" w:right="1134" w:bottom="1440" w:left="1134" w:header="851" w:footer="992" w:gutter="0"/>
      <w:cols w:space="720"/>
      <w:docGrid w:type="lines" w:linePitch="1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D91C" w14:textId="77777777" w:rsidR="00000000" w:rsidRDefault="007A5CBF">
      <w:r>
        <w:separator/>
      </w:r>
    </w:p>
  </w:endnote>
  <w:endnote w:type="continuationSeparator" w:id="0">
    <w:p w14:paraId="5DEABB20" w14:textId="77777777" w:rsidR="00000000" w:rsidRDefault="007A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7EEC" w14:textId="77777777" w:rsidR="00000000" w:rsidRDefault="007A5CBF">
      <w:r>
        <w:rPr>
          <w:color w:val="000000"/>
        </w:rPr>
        <w:separator/>
      </w:r>
    </w:p>
  </w:footnote>
  <w:footnote w:type="continuationSeparator" w:id="0">
    <w:p w14:paraId="08F628CE" w14:textId="77777777" w:rsidR="00000000" w:rsidRDefault="007A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5C6C" w14:textId="67B30BEA" w:rsidR="006A164D" w:rsidRDefault="007A5CBF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61E9"/>
    <w:rsid w:val="001761E9"/>
    <w:rsid w:val="007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BB8E"/>
  <w15:docId w15:val="{95295E98-711B-47EF-90FE-321767F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  <w:rPr>
      <w:szCs w:val="20"/>
    </w:rPr>
  </w:style>
  <w:style w:type="character" w:customStyle="1" w:styleId="a4">
    <w:name w:val="本文縮排 字元"/>
    <w:basedOn w:val="a0"/>
    <w:rPr>
      <w:rFonts w:ascii="Times New Roman" w:eastAsia="新細明體" w:hAnsi="Times New Roman" w:cs="Times New Roman"/>
      <w:szCs w:val="20"/>
    </w:rPr>
  </w:style>
  <w:style w:type="paragraph" w:styleId="2">
    <w:name w:val="Body Text First Indent 2"/>
    <w:basedOn w:val="a3"/>
    <w:pPr>
      <w:spacing w:after="120"/>
      <w:ind w:left="480" w:firstLine="210"/>
    </w:pPr>
    <w:rPr>
      <w:szCs w:val="24"/>
    </w:rPr>
  </w:style>
  <w:style w:type="character" w:customStyle="1" w:styleId="20">
    <w:name w:val="本文第一層縮排 2 字元"/>
    <w:basedOn w:val="a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韻雯 陳</cp:lastModifiedBy>
  <cp:revision>2</cp:revision>
  <cp:lastPrinted>2025-08-14T05:26:00Z</cp:lastPrinted>
  <dcterms:created xsi:type="dcterms:W3CDTF">2025-08-14T05:28:00Z</dcterms:created>
  <dcterms:modified xsi:type="dcterms:W3CDTF">2025-08-14T05:28:00Z</dcterms:modified>
</cp:coreProperties>
</file>